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F6" w:rsidRPr="008047ED" w:rsidRDefault="00FF49E2" w:rsidP="00650070">
      <w:pPr>
        <w:spacing w:after="0" w:line="240" w:lineRule="auto"/>
        <w:rPr>
          <w:sz w:val="28"/>
        </w:rPr>
      </w:pPr>
      <w:r w:rsidRPr="008047ED">
        <w:rPr>
          <w:sz w:val="28"/>
        </w:rPr>
        <w:t>For Immediate Release:</w:t>
      </w:r>
    </w:p>
    <w:p w:rsidR="00FF49E2" w:rsidRPr="00A307A0" w:rsidRDefault="00FF49E2" w:rsidP="00650070">
      <w:pPr>
        <w:spacing w:after="0" w:line="240" w:lineRule="auto"/>
        <w:rPr>
          <w:sz w:val="28"/>
        </w:rPr>
      </w:pPr>
    </w:p>
    <w:p w:rsidR="00FF49E2" w:rsidRPr="008047ED" w:rsidRDefault="00FF49E2" w:rsidP="00650070">
      <w:pPr>
        <w:spacing w:after="0" w:line="240" w:lineRule="auto"/>
        <w:rPr>
          <w:b/>
          <w:sz w:val="32"/>
        </w:rPr>
      </w:pPr>
      <w:r w:rsidRPr="008047ED">
        <w:rPr>
          <w:b/>
          <w:sz w:val="32"/>
        </w:rPr>
        <w:t>Beach and Disposal Stickers Available Online &amp; Via Mail</w:t>
      </w:r>
      <w:r w:rsidR="00C80B34" w:rsidRPr="008047ED">
        <w:rPr>
          <w:b/>
          <w:sz w:val="32"/>
        </w:rPr>
        <w:t xml:space="preserve"> Only </w:t>
      </w:r>
    </w:p>
    <w:p w:rsidR="00FF49E2" w:rsidRPr="00A307A0" w:rsidRDefault="00FF49E2" w:rsidP="00650070">
      <w:pPr>
        <w:spacing w:after="0" w:line="240" w:lineRule="auto"/>
        <w:rPr>
          <w:sz w:val="28"/>
        </w:rPr>
      </w:pPr>
    </w:p>
    <w:p w:rsidR="00A307A0" w:rsidRPr="00A307A0" w:rsidRDefault="00FF49E2" w:rsidP="00650070">
      <w:pPr>
        <w:spacing w:after="0" w:line="240" w:lineRule="auto"/>
        <w:rPr>
          <w:sz w:val="28"/>
        </w:rPr>
      </w:pPr>
      <w:r w:rsidRPr="00A307A0">
        <w:rPr>
          <w:sz w:val="28"/>
        </w:rPr>
        <w:t xml:space="preserve">Falmouth residents and taxpayers can now purchase Beach and Disposal </w:t>
      </w:r>
      <w:r w:rsidR="00C80B34">
        <w:rPr>
          <w:sz w:val="28"/>
        </w:rPr>
        <w:t xml:space="preserve">stickers </w:t>
      </w:r>
      <w:r w:rsidRPr="00A307A0">
        <w:rPr>
          <w:sz w:val="28"/>
        </w:rPr>
        <w:t xml:space="preserve">online at </w:t>
      </w:r>
      <w:hyperlink r:id="rId4" w:history="1">
        <w:r w:rsidRPr="00A307A0">
          <w:rPr>
            <w:rStyle w:val="Hyperlink"/>
            <w:sz w:val="28"/>
          </w:rPr>
          <w:t>www.capecodbeachstickers.com</w:t>
        </w:r>
      </w:hyperlink>
      <w:r w:rsidRPr="00A307A0">
        <w:rPr>
          <w:sz w:val="28"/>
        </w:rPr>
        <w:t>. Just upload a copy of your vehicle registration, pay the fee online and we will mail the sticker(s) to you</w:t>
      </w:r>
      <w:r w:rsidR="008047ED">
        <w:rPr>
          <w:sz w:val="28"/>
        </w:rPr>
        <w:t>!</w:t>
      </w:r>
      <w:r w:rsidRPr="00A307A0">
        <w:rPr>
          <w:sz w:val="28"/>
        </w:rPr>
        <w:t xml:space="preserve"> </w:t>
      </w:r>
      <w:r w:rsidR="00A307A0" w:rsidRPr="00A307A0">
        <w:rPr>
          <w:sz w:val="28"/>
        </w:rPr>
        <w:t xml:space="preserve">Payments </w:t>
      </w:r>
      <w:r w:rsidR="008047ED">
        <w:rPr>
          <w:sz w:val="28"/>
        </w:rPr>
        <w:t>are accepted by credit card only</w:t>
      </w:r>
      <w:r w:rsidR="00A307A0" w:rsidRPr="00A307A0">
        <w:rPr>
          <w:sz w:val="28"/>
        </w:rPr>
        <w:t>. There i</w:t>
      </w:r>
      <w:r w:rsidR="005B0511">
        <w:rPr>
          <w:sz w:val="28"/>
        </w:rPr>
        <w:t>s a 4.5% processing fee, or $1.8</w:t>
      </w:r>
      <w:r w:rsidR="00A307A0" w:rsidRPr="00A307A0">
        <w:rPr>
          <w:sz w:val="28"/>
        </w:rPr>
        <w:t>0, whichever is greater.</w:t>
      </w:r>
    </w:p>
    <w:p w:rsidR="00A307A0" w:rsidRPr="00A307A0" w:rsidRDefault="00A307A0" w:rsidP="00650070">
      <w:pPr>
        <w:spacing w:after="0" w:line="240" w:lineRule="auto"/>
        <w:rPr>
          <w:sz w:val="28"/>
        </w:rPr>
      </w:pPr>
    </w:p>
    <w:p w:rsidR="00FF49E2" w:rsidRDefault="00A307A0" w:rsidP="00650070">
      <w:pPr>
        <w:spacing w:after="0" w:line="240" w:lineRule="auto"/>
        <w:rPr>
          <w:sz w:val="28"/>
        </w:rPr>
      </w:pPr>
      <w:r w:rsidRPr="00A307A0">
        <w:rPr>
          <w:sz w:val="28"/>
        </w:rPr>
        <w:t xml:space="preserve">Beach and Disposal stickers can also be purchased </w:t>
      </w:r>
      <w:r w:rsidR="003F63AF">
        <w:rPr>
          <w:sz w:val="28"/>
        </w:rPr>
        <w:t>by filling out the p</w:t>
      </w:r>
      <w:r w:rsidRPr="00A307A0">
        <w:rPr>
          <w:sz w:val="28"/>
        </w:rPr>
        <w:t>ermit application form</w:t>
      </w:r>
      <w:r w:rsidR="003F63AF">
        <w:rPr>
          <w:sz w:val="28"/>
        </w:rPr>
        <w:t>. Form</w:t>
      </w:r>
      <w:r w:rsidRPr="00A307A0">
        <w:rPr>
          <w:sz w:val="28"/>
        </w:rPr>
        <w:t>s will be in</w:t>
      </w:r>
      <w:r w:rsidR="005B0511">
        <w:rPr>
          <w:sz w:val="28"/>
        </w:rPr>
        <w:t>cluded in your</w:t>
      </w:r>
      <w:r w:rsidRPr="00A307A0">
        <w:rPr>
          <w:sz w:val="28"/>
        </w:rPr>
        <w:t xml:space="preserve"> </w:t>
      </w:r>
      <w:r w:rsidR="00C80B34">
        <w:rPr>
          <w:sz w:val="28"/>
        </w:rPr>
        <w:t>tax</w:t>
      </w:r>
      <w:r w:rsidRPr="00A307A0">
        <w:rPr>
          <w:sz w:val="28"/>
        </w:rPr>
        <w:t xml:space="preserve"> bills sent in </w:t>
      </w:r>
      <w:r w:rsidR="00C80B34">
        <w:rPr>
          <w:sz w:val="28"/>
        </w:rPr>
        <w:t>January</w:t>
      </w:r>
      <w:r w:rsidRPr="00A307A0">
        <w:rPr>
          <w:sz w:val="28"/>
        </w:rPr>
        <w:t xml:space="preserve"> 2021</w:t>
      </w:r>
      <w:r w:rsidR="003F63AF">
        <w:rPr>
          <w:sz w:val="28"/>
        </w:rPr>
        <w:t xml:space="preserve"> and are </w:t>
      </w:r>
      <w:r w:rsidRPr="00A307A0">
        <w:rPr>
          <w:sz w:val="28"/>
        </w:rPr>
        <w:t>available online at</w:t>
      </w:r>
      <w:r w:rsidR="00B82C3E">
        <w:rPr>
          <w:sz w:val="28"/>
        </w:rPr>
        <w:t xml:space="preserve">: </w:t>
      </w:r>
      <w:hyperlink r:id="rId5" w:history="1">
        <w:r w:rsidR="00B82C3E" w:rsidRPr="00435891">
          <w:rPr>
            <w:rStyle w:val="Hyperlink"/>
            <w:sz w:val="28"/>
          </w:rPr>
          <w:t>https://www.falmouthma.gov/documentcenter/view/1283</w:t>
        </w:r>
      </w:hyperlink>
      <w:r w:rsidR="00B82C3E">
        <w:rPr>
          <w:sz w:val="28"/>
        </w:rPr>
        <w:t xml:space="preserve">. </w:t>
      </w:r>
      <w:r w:rsidR="003F63AF">
        <w:rPr>
          <w:sz w:val="28"/>
        </w:rPr>
        <w:t>Completed permit applications can be mailed to</w:t>
      </w:r>
      <w:r w:rsidR="008047ED">
        <w:rPr>
          <w:sz w:val="28"/>
        </w:rPr>
        <w:t>:</w:t>
      </w:r>
      <w:r w:rsidR="003F63AF">
        <w:rPr>
          <w:sz w:val="28"/>
        </w:rPr>
        <w:t xml:space="preserve"> Town of Falmouth, P</w:t>
      </w:r>
      <w:r w:rsidR="008047ED">
        <w:rPr>
          <w:sz w:val="28"/>
        </w:rPr>
        <w:t>.</w:t>
      </w:r>
      <w:r w:rsidR="003F63AF">
        <w:rPr>
          <w:sz w:val="28"/>
        </w:rPr>
        <w:t>O</w:t>
      </w:r>
      <w:r w:rsidR="008047ED">
        <w:rPr>
          <w:sz w:val="28"/>
        </w:rPr>
        <w:t>.</w:t>
      </w:r>
      <w:r w:rsidR="003F63AF">
        <w:rPr>
          <w:sz w:val="28"/>
        </w:rPr>
        <w:t xml:space="preserve"> Box 904</w:t>
      </w:r>
      <w:r w:rsidR="008047ED">
        <w:rPr>
          <w:sz w:val="28"/>
        </w:rPr>
        <w:t>, Falmouth, MA 02541</w:t>
      </w:r>
      <w:r w:rsidR="003F63AF">
        <w:rPr>
          <w:sz w:val="28"/>
        </w:rPr>
        <w:t xml:space="preserve"> or dropped off at the Town Hall drop box.</w:t>
      </w:r>
    </w:p>
    <w:p w:rsidR="003F63AF" w:rsidRPr="00A307A0" w:rsidRDefault="003F63AF" w:rsidP="00650070">
      <w:pPr>
        <w:spacing w:after="0" w:line="240" w:lineRule="auto"/>
        <w:rPr>
          <w:sz w:val="28"/>
        </w:rPr>
      </w:pPr>
    </w:p>
    <w:p w:rsidR="00C80B34" w:rsidRDefault="00C80B34" w:rsidP="00650070">
      <w:pPr>
        <w:spacing w:after="0" w:line="240" w:lineRule="auto"/>
        <w:rPr>
          <w:b/>
          <w:sz w:val="28"/>
        </w:rPr>
      </w:pPr>
      <w:r w:rsidRPr="00C80B34">
        <w:rPr>
          <w:b/>
          <w:sz w:val="28"/>
        </w:rPr>
        <w:t>Pl</w:t>
      </w:r>
      <w:r w:rsidR="003F63AF">
        <w:rPr>
          <w:b/>
          <w:sz w:val="28"/>
        </w:rPr>
        <w:t xml:space="preserve">ease note that the Town will not </w:t>
      </w:r>
      <w:r w:rsidRPr="00C80B34">
        <w:rPr>
          <w:b/>
          <w:sz w:val="28"/>
        </w:rPr>
        <w:t>sell beach stickers at Town Hall or at the Marks Building.</w:t>
      </w:r>
    </w:p>
    <w:p w:rsidR="008047ED" w:rsidRDefault="008047ED" w:rsidP="00650070">
      <w:pPr>
        <w:spacing w:after="0" w:line="240" w:lineRule="auto"/>
        <w:rPr>
          <w:b/>
          <w:sz w:val="28"/>
        </w:rPr>
      </w:pPr>
    </w:p>
    <w:p w:rsidR="008047ED" w:rsidRDefault="008047ED" w:rsidP="0065007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For More Information:</w:t>
      </w:r>
    </w:p>
    <w:p w:rsidR="008047ED" w:rsidRPr="008047ED" w:rsidRDefault="00DB52B1" w:rsidP="00650070">
      <w:pPr>
        <w:spacing w:after="0" w:line="240" w:lineRule="auto"/>
        <w:rPr>
          <w:sz w:val="28"/>
        </w:rPr>
      </w:pPr>
      <w:r>
        <w:rPr>
          <w:sz w:val="28"/>
        </w:rPr>
        <w:t>Collector’s Office</w:t>
      </w:r>
      <w:bookmarkStart w:id="0" w:name="_GoBack"/>
      <w:bookmarkEnd w:id="0"/>
    </w:p>
    <w:p w:rsidR="008047ED" w:rsidRPr="008047ED" w:rsidRDefault="008047ED" w:rsidP="00650070">
      <w:pPr>
        <w:spacing w:after="0" w:line="240" w:lineRule="auto"/>
        <w:rPr>
          <w:sz w:val="28"/>
        </w:rPr>
      </w:pPr>
      <w:r w:rsidRPr="008047ED">
        <w:rPr>
          <w:sz w:val="28"/>
        </w:rPr>
        <w:t>508-495-7370</w:t>
      </w:r>
    </w:p>
    <w:p w:rsidR="00A462F6" w:rsidRPr="00A307A0" w:rsidRDefault="00A462F6" w:rsidP="00650070">
      <w:pPr>
        <w:spacing w:after="0" w:line="240" w:lineRule="auto"/>
        <w:rPr>
          <w:sz w:val="28"/>
        </w:rPr>
      </w:pPr>
    </w:p>
    <w:p w:rsidR="00A462F6" w:rsidRDefault="00A462F6" w:rsidP="00650070">
      <w:pPr>
        <w:spacing w:after="0" w:line="240" w:lineRule="auto"/>
      </w:pPr>
    </w:p>
    <w:sectPr w:rsidR="00A4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2"/>
    <w:rsid w:val="0025601E"/>
    <w:rsid w:val="0028466C"/>
    <w:rsid w:val="003F63AF"/>
    <w:rsid w:val="005B0511"/>
    <w:rsid w:val="00650070"/>
    <w:rsid w:val="008047ED"/>
    <w:rsid w:val="00A307A0"/>
    <w:rsid w:val="00A462F6"/>
    <w:rsid w:val="00B82C3E"/>
    <w:rsid w:val="00C80B34"/>
    <w:rsid w:val="00DB52B1"/>
    <w:rsid w:val="00F55C42"/>
    <w:rsid w:val="00F8024B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CE45B6-4999-4C25-A7B0-F1FCD501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lmouthma.gov/documentcenter/view/1283" TargetMode="External"/><Relationship Id="rId4" Type="http://schemas.openxmlformats.org/officeDocument/2006/relationships/hyperlink" Target="http://www.capecodbeachsticker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.jstaub\Documents\Custom%20Office%20Templates\Single%20Space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 Space Blank.dotx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Johnson-Staub</dc:creator>
  <cp:lastModifiedBy>Phyllis Downey</cp:lastModifiedBy>
  <cp:revision>3</cp:revision>
  <cp:lastPrinted>2021-01-04T13:48:00Z</cp:lastPrinted>
  <dcterms:created xsi:type="dcterms:W3CDTF">2021-01-04T13:48:00Z</dcterms:created>
  <dcterms:modified xsi:type="dcterms:W3CDTF">2021-01-05T20:30:00Z</dcterms:modified>
</cp:coreProperties>
</file>